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F91A" w14:textId="77777777" w:rsidR="00B84486" w:rsidRPr="00B84486" w:rsidRDefault="00B84486" w:rsidP="00EA2625">
      <w:pPr>
        <w:pStyle w:val="Space"/>
      </w:pPr>
    </w:p>
    <w:p w14:paraId="30A733FC" w14:textId="1D50F826" w:rsidR="00F247DE" w:rsidRPr="00B84486" w:rsidRDefault="00F95331" w:rsidP="006B04B2">
      <w:pPr>
        <w:pStyle w:val="Title"/>
      </w:pPr>
      <w:r>
        <w:t>HARLY KHEN QUIMELAT</w:t>
      </w:r>
    </w:p>
    <w:p w14:paraId="198226B6" w14:textId="3382BD01" w:rsidR="00B0165F" w:rsidRPr="00E5133F" w:rsidRDefault="006069E0" w:rsidP="00E5133F">
      <w:pPr>
        <w:pStyle w:val="Subtitle"/>
      </w:pPr>
      <w:r>
        <w:t>Computer Science Graduate | Web &amp; System Developer</w:t>
      </w:r>
    </w:p>
    <w:p w14:paraId="2A0A7066" w14:textId="3F4BBBF4" w:rsidR="007E016E" w:rsidRDefault="005439F5" w:rsidP="00E5133F">
      <w:r>
        <w:rPr>
          <w:rFonts w:ascii="Segoe UI Emoji" w:hAnsi="Segoe UI Emoji" w:cs="Segoe UI Emoji"/>
        </w:rPr>
        <w:t>📞</w:t>
      </w:r>
      <w:r>
        <w:rPr>
          <w:rFonts w:ascii="Segoe UI Emoji" w:hAnsi="Segoe UI Emoji" w:cs="Segoe UI Emoji"/>
        </w:rPr>
        <w:t xml:space="preserve"> </w:t>
      </w:r>
      <w:r w:rsidR="00F95331">
        <w:t>09636544435</w:t>
      </w:r>
      <w:r w:rsidR="000164ED" w:rsidRPr="000164ED">
        <w:t xml:space="preserve"> | </w:t>
      </w:r>
      <w:r>
        <w:rPr>
          <w:rFonts w:ascii="Segoe UI Emoji" w:hAnsi="Segoe UI Emoji" w:cs="Segoe UI Emoji"/>
        </w:rPr>
        <w:t>✉</w:t>
      </w:r>
      <w:r>
        <w:t>️</w:t>
      </w:r>
      <w:r>
        <w:t xml:space="preserve"> </w:t>
      </w:r>
      <w:r w:rsidR="00F95331">
        <w:t>harlykhen</w:t>
      </w:r>
      <w:r w:rsidR="000164ED" w:rsidRPr="000164ED">
        <w:t>@</w:t>
      </w:r>
      <w:r w:rsidR="00F95331">
        <w:t>gmail</w:t>
      </w:r>
      <w:r w:rsidR="000164ED" w:rsidRPr="000164ED">
        <w:t xml:space="preserve">.com | </w:t>
      </w:r>
      <w:r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</w:t>
      </w:r>
      <w:r w:rsidR="00F95331">
        <w:t>Jaena Norte, Jamindan, Capiz</w:t>
      </w:r>
      <w:r w:rsidR="000164ED" w:rsidRPr="000164ED">
        <w:t xml:space="preserve"> | </w:t>
      </w:r>
      <w:r w:rsidR="007E016E">
        <w:rPr>
          <w:rFonts w:ascii="Segoe UI Emoji" w:hAnsi="Segoe UI Emoji" w:cs="Segoe UI Emoji"/>
        </w:rPr>
        <w:t>🔗</w:t>
      </w:r>
      <w:hyperlink r:id="rId10" w:history="1">
        <w:r w:rsidR="007E016E" w:rsidRPr="00656289">
          <w:rPr>
            <w:rStyle w:val="Hyperlink"/>
          </w:rPr>
          <w:t>https://github.com/mokuken</w:t>
        </w:r>
      </w:hyperlink>
    </w:p>
    <w:p w14:paraId="61440837" w14:textId="77777777" w:rsidR="00311408" w:rsidRPr="00311408" w:rsidRDefault="00311408" w:rsidP="00311408">
      <w:pPr>
        <w:pBdr>
          <w:bottom w:val="single" w:sz="8" w:space="1" w:color="auto"/>
        </w:pBdr>
        <w:spacing w:line="240" w:lineRule="auto"/>
        <w:rPr>
          <w:rFonts w:ascii="Open Sans" w:hAnsi="Open Sans" w:cs="Open Sans"/>
          <w:color w:val="3A3A3A" w:themeColor="background2" w:themeShade="40"/>
          <w:sz w:val="8"/>
          <w:szCs w:val="8"/>
        </w:rPr>
      </w:pPr>
    </w:p>
    <w:p w14:paraId="09FBFFD3" w14:textId="77777777" w:rsidR="00311408" w:rsidRPr="00311408" w:rsidRDefault="00311408" w:rsidP="00EF270B">
      <w:pPr>
        <w:spacing w:line="240" w:lineRule="auto"/>
        <w:rPr>
          <w:rFonts w:ascii="Open Sans" w:hAnsi="Open Sans" w:cs="Open Sans"/>
          <w:color w:val="3A3A3A" w:themeColor="background2" w:themeShade="40"/>
          <w:sz w:val="14"/>
          <w:szCs w:val="14"/>
        </w:rPr>
      </w:pPr>
    </w:p>
    <w:p w14:paraId="2391ECF7" w14:textId="77777777" w:rsidR="000164ED" w:rsidRPr="000164ED" w:rsidRDefault="000164ED" w:rsidP="000164ED">
      <w:pPr>
        <w:pStyle w:val="Heading1"/>
      </w:pPr>
      <w:r w:rsidRPr="000164ED">
        <w:t>Career Summary</w:t>
      </w:r>
    </w:p>
    <w:p w14:paraId="303C72C2" w14:textId="46951716" w:rsidR="000164ED" w:rsidRPr="00EE1630" w:rsidRDefault="006B29F8" w:rsidP="00EE1630">
      <w:r w:rsidRPr="006B29F8">
        <w:t>Computer Science graduate and freelance system/web developer with nearly four years of experience creating user-focused websites and scalable applications. Skilled in front-end development, responsive design, and database optimization, with a proven track record of delivering 6+ client projects across multiple industries. Currently managing 4 active systems, providing ongoing development, optimization, and support. Passionate about continuous learning, adaptability, and building innovative solutions that meet real business needs.</w:t>
      </w:r>
    </w:p>
    <w:p w14:paraId="1A0B4AB4" w14:textId="77777777" w:rsidR="000164ED" w:rsidRPr="00EA2625" w:rsidRDefault="000164ED" w:rsidP="00EA2625">
      <w:pPr>
        <w:pStyle w:val="Space"/>
      </w:pPr>
    </w:p>
    <w:p w14:paraId="3E3DA725" w14:textId="77777777" w:rsidR="000164ED" w:rsidRPr="000164ED" w:rsidRDefault="000164ED" w:rsidP="000164ED">
      <w:pPr>
        <w:pStyle w:val="Heading1"/>
      </w:pPr>
      <w:r w:rsidRPr="000164ED">
        <w:t xml:space="preserve">Education </w:t>
      </w:r>
      <w:r>
        <w:t>a</w:t>
      </w:r>
      <w:r w:rsidRPr="000164ED">
        <w:t>nd Certification</w:t>
      </w:r>
    </w:p>
    <w:p w14:paraId="5E42026B" w14:textId="4E065E5D" w:rsidR="000164ED" w:rsidRPr="000164ED" w:rsidRDefault="000164ED" w:rsidP="000164ED">
      <w:pPr>
        <w:pStyle w:val="List"/>
      </w:pPr>
      <w:r w:rsidRPr="000164ED">
        <w:t>Bachelor</w:t>
      </w:r>
      <w:r w:rsidR="00F95331">
        <w:t xml:space="preserve"> of Science in Computer Science</w:t>
      </w:r>
      <w:r w:rsidRPr="000164ED">
        <w:t xml:space="preserve"> | </w:t>
      </w:r>
      <w:r w:rsidR="00070C8C">
        <w:t>Capiz State University</w:t>
      </w:r>
      <w:r w:rsidRPr="000164ED">
        <w:t xml:space="preserve">, </w:t>
      </w:r>
      <w:r w:rsidR="00070C8C">
        <w:t>Mambusao, Capiz</w:t>
      </w:r>
      <w:r w:rsidRPr="000164ED">
        <w:tab/>
      </w:r>
      <w:r w:rsidR="00505536">
        <w:t xml:space="preserve">2021 - </w:t>
      </w:r>
      <w:r w:rsidRPr="000164ED">
        <w:t>20</w:t>
      </w:r>
      <w:r w:rsidR="00070C8C">
        <w:t>25</w:t>
      </w:r>
    </w:p>
    <w:p w14:paraId="2563A3C1" w14:textId="1EC455B7" w:rsidR="000164ED" w:rsidRPr="000164ED" w:rsidRDefault="00070C8C" w:rsidP="000164ED">
      <w:pPr>
        <w:pStyle w:val="List"/>
      </w:pPr>
      <w:r w:rsidRPr="00070C8C">
        <w:t>Senior High School, T</w:t>
      </w:r>
      <w:r>
        <w:t xml:space="preserve">VL – ICT </w:t>
      </w:r>
      <w:r w:rsidRPr="00070C8C">
        <w:t xml:space="preserve">| </w:t>
      </w:r>
      <w:r>
        <w:t>Macario Bermejo NHS</w:t>
      </w:r>
      <w:r w:rsidRPr="00070C8C">
        <w:t>,</w:t>
      </w:r>
      <w:r>
        <w:t xml:space="preserve"> Jaena Norte, Jamindan, Capiz</w:t>
      </w:r>
      <w:r w:rsidR="000164ED" w:rsidRPr="000164ED">
        <w:tab/>
      </w:r>
      <w:r w:rsidR="00505536">
        <w:t>201</w:t>
      </w:r>
      <w:r w:rsidR="003C0699">
        <w:t>9</w:t>
      </w:r>
      <w:r w:rsidR="00505536">
        <w:t xml:space="preserve"> - </w:t>
      </w:r>
      <w:r w:rsidR="000164ED" w:rsidRPr="000164ED">
        <w:t>20</w:t>
      </w:r>
      <w:r>
        <w:t>21</w:t>
      </w:r>
    </w:p>
    <w:p w14:paraId="7A8DF7A1" w14:textId="16590FBE" w:rsidR="000164ED" w:rsidRPr="000164ED" w:rsidRDefault="002A321E" w:rsidP="000164ED">
      <w:pPr>
        <w:pStyle w:val="List"/>
      </w:pPr>
      <w:r>
        <w:t xml:space="preserve">TESDA NC III </w:t>
      </w:r>
      <w:r w:rsidR="003C0699">
        <w:t xml:space="preserve">- </w:t>
      </w:r>
      <w:r w:rsidR="003C0699">
        <w:t>Python Programming</w:t>
      </w:r>
      <w:r w:rsidR="003C0699" w:rsidRPr="000164ED">
        <w:t xml:space="preserve"> </w:t>
      </w:r>
      <w:r w:rsidR="000164ED" w:rsidRPr="000164ED">
        <w:t>|</w:t>
      </w:r>
      <w:r>
        <w:t xml:space="preserve"> </w:t>
      </w:r>
      <w:r w:rsidR="003C0699">
        <w:t>DBTC</w:t>
      </w:r>
      <w:r w:rsidR="000164ED" w:rsidRPr="000164ED">
        <w:t xml:space="preserve">, </w:t>
      </w:r>
      <w:r w:rsidR="00923F97">
        <w:t>Roxas City</w:t>
      </w:r>
      <w:r w:rsidR="000164ED" w:rsidRPr="000164ED">
        <w:tab/>
      </w:r>
      <w:r w:rsidR="00505536">
        <w:t xml:space="preserve">July – September </w:t>
      </w:r>
      <w:r w:rsidR="00E7011E">
        <w:t>2025</w:t>
      </w:r>
    </w:p>
    <w:p w14:paraId="5C758F66" w14:textId="345ABF09" w:rsidR="00E7011E" w:rsidRPr="000164ED" w:rsidRDefault="00E7011E" w:rsidP="00E7011E">
      <w:pPr>
        <w:pStyle w:val="List"/>
      </w:pPr>
      <w:r>
        <w:t>Responsive Web Design</w:t>
      </w:r>
      <w:r w:rsidR="00AF6D22">
        <w:t xml:space="preserve"> </w:t>
      </w:r>
      <w:r w:rsidR="00AF6D22" w:rsidRPr="00F07F1F">
        <w:t>(300 hours)</w:t>
      </w:r>
      <w:r>
        <w:t xml:space="preserve"> </w:t>
      </w:r>
      <w:r w:rsidRPr="000164ED">
        <w:t>|</w:t>
      </w:r>
      <w:r w:rsidR="005B73CD">
        <w:t xml:space="preserve"> FreeCodeCamp</w:t>
      </w:r>
      <w:r w:rsidR="00AF6D22">
        <w:t>.org</w:t>
      </w:r>
      <w:r w:rsidRPr="000164ED">
        <w:tab/>
      </w:r>
      <w:r w:rsidR="00AF6D22">
        <w:t xml:space="preserve">July - </w:t>
      </w:r>
      <w:r>
        <w:t>202</w:t>
      </w:r>
      <w:r w:rsidR="005B73CD">
        <w:t>3</w:t>
      </w:r>
    </w:p>
    <w:p w14:paraId="3361D77F" w14:textId="77777777" w:rsidR="000164ED" w:rsidRDefault="000164ED" w:rsidP="00EA2625">
      <w:pPr>
        <w:pStyle w:val="Space"/>
      </w:pPr>
    </w:p>
    <w:p w14:paraId="4B94EE4A" w14:textId="34C8A920" w:rsidR="000164ED" w:rsidRDefault="000164ED" w:rsidP="00491853">
      <w:pPr>
        <w:pStyle w:val="Heading1"/>
      </w:pPr>
      <w:r w:rsidRPr="00491853">
        <w:t>Technical Skills</w:t>
      </w:r>
    </w:p>
    <w:p w14:paraId="110CF929" w14:textId="55FFA699" w:rsidR="003C0699" w:rsidRPr="003C0699" w:rsidRDefault="003C0699" w:rsidP="003C0699">
      <w:r>
        <w:t xml:space="preserve">Soft Skills: </w:t>
      </w:r>
      <w:r>
        <w:t>Problem-solving, Communication, Team Collaboration, Adaptability</w:t>
      </w:r>
    </w:p>
    <w:p w14:paraId="18534EDB" w14:textId="7280A598" w:rsidR="00AB4E5A" w:rsidRDefault="00AB4E5A" w:rsidP="00EE1630">
      <w:r>
        <w:t>Languages</w:t>
      </w:r>
      <w:r w:rsidR="003F314B">
        <w:t xml:space="preserve">: </w:t>
      </w:r>
      <w:r>
        <w:t>JavaScript, PHP, HTML &amp; CSS, Java, Python</w:t>
      </w:r>
    </w:p>
    <w:p w14:paraId="44334B2C" w14:textId="29B47118" w:rsidR="00AB4E5A" w:rsidRDefault="00AB4E5A" w:rsidP="00EE1630">
      <w:r>
        <w:t>Databases</w:t>
      </w:r>
      <w:r w:rsidR="003F314B">
        <w:t xml:space="preserve">: </w:t>
      </w:r>
      <w:r w:rsidR="005439F5">
        <w:t>MySQL</w:t>
      </w:r>
      <w:r w:rsidR="005439F5">
        <w:t xml:space="preserve">, </w:t>
      </w:r>
      <w:r>
        <w:t>Firebase, MongoDB, phpMyAdmin</w:t>
      </w:r>
    </w:p>
    <w:p w14:paraId="2B866DD7" w14:textId="777DCDD2" w:rsidR="000164ED" w:rsidRDefault="00AB4E5A" w:rsidP="00EE1630">
      <w:r>
        <w:t>Frameworks</w:t>
      </w:r>
      <w:r w:rsidR="003F314B">
        <w:t xml:space="preserve">: </w:t>
      </w:r>
      <w:r>
        <w:t>ReactJS, NextJS, Flask</w:t>
      </w:r>
    </w:p>
    <w:p w14:paraId="6E6DC72A" w14:textId="5ADB93F9" w:rsidR="00AB4E5A" w:rsidRPr="00EE1630" w:rsidRDefault="00AB4E5A" w:rsidP="00EE1630">
      <w:r w:rsidRPr="00AB4E5A">
        <w:t>Tools</w:t>
      </w:r>
      <w:r w:rsidR="003C0699">
        <w:t>/</w:t>
      </w:r>
      <w:r w:rsidRPr="00AB4E5A">
        <w:t>Platforms</w:t>
      </w:r>
      <w:r w:rsidR="003F314B">
        <w:t xml:space="preserve">: </w:t>
      </w:r>
      <w:r w:rsidRPr="00AB4E5A">
        <w:t>Git, GitHub, Linux, VS Code</w:t>
      </w:r>
    </w:p>
    <w:p w14:paraId="5F30AC97" w14:textId="77777777" w:rsidR="000164ED" w:rsidRPr="000164ED" w:rsidRDefault="000164ED" w:rsidP="00EA2625">
      <w:pPr>
        <w:pStyle w:val="Space"/>
      </w:pPr>
    </w:p>
    <w:p w14:paraId="695A14BD" w14:textId="77777777" w:rsidR="000164ED" w:rsidRPr="00EA2625" w:rsidRDefault="000164ED" w:rsidP="00EA2625">
      <w:pPr>
        <w:pStyle w:val="Heading1"/>
      </w:pPr>
      <w:r w:rsidRPr="00EA2625">
        <w:t>Work Experience</w:t>
      </w:r>
    </w:p>
    <w:p w14:paraId="3FDA887A" w14:textId="66C6177D" w:rsidR="000164ED" w:rsidRPr="000164ED" w:rsidRDefault="00F20C12" w:rsidP="000164ED">
      <w:pPr>
        <w:pStyle w:val="List"/>
      </w:pPr>
      <w:r>
        <w:rPr>
          <w:rStyle w:val="Emphasis"/>
        </w:rPr>
        <w:t>Student Intern</w:t>
      </w:r>
      <w:r w:rsidR="005439F5">
        <w:rPr>
          <w:rStyle w:val="Emphasis"/>
        </w:rPr>
        <w:t xml:space="preserve"> (On-The-Job Training)</w:t>
      </w:r>
      <w:r w:rsidR="000164ED" w:rsidRPr="00EA2625">
        <w:rPr>
          <w:rStyle w:val="Emphasis"/>
        </w:rPr>
        <w:t xml:space="preserve"> </w:t>
      </w:r>
      <w:r w:rsidR="000164ED" w:rsidRPr="000164ED">
        <w:t xml:space="preserve">| </w:t>
      </w:r>
      <w:r>
        <w:t>Digital Business</w:t>
      </w:r>
      <w:r w:rsidR="007669FB">
        <w:t xml:space="preserve"> Training</w:t>
      </w:r>
      <w:r>
        <w:t xml:space="preserve"> Center</w:t>
      </w:r>
      <w:r w:rsidR="000164ED" w:rsidRPr="000164ED">
        <w:tab/>
      </w:r>
      <w:r w:rsidR="00505536">
        <w:t xml:space="preserve">February – June </w:t>
      </w:r>
      <w:r w:rsidR="00E7011E">
        <w:t>2025</w:t>
      </w:r>
    </w:p>
    <w:p w14:paraId="6809AEE8" w14:textId="7F46F7FB" w:rsidR="003F314B" w:rsidRDefault="000E3B45" w:rsidP="00EE1630">
      <w:pPr>
        <w:pStyle w:val="ListBullet"/>
      </w:pPr>
      <w:r>
        <w:t xml:space="preserve">Completed </w:t>
      </w:r>
      <w:r w:rsidRPr="00F07F1F">
        <w:rPr>
          <w:rStyle w:val="Strong"/>
          <w:b w:val="0"/>
          <w:bCs w:val="0"/>
        </w:rPr>
        <w:t>298 hours of OJT</w:t>
      </w:r>
      <w:r>
        <w:t xml:space="preserve"> as part of the BS Computer Science program.</w:t>
      </w:r>
    </w:p>
    <w:p w14:paraId="0B5B0985" w14:textId="774ED2C9" w:rsidR="003F314B" w:rsidRDefault="000E3B45" w:rsidP="00F20C12">
      <w:pPr>
        <w:pStyle w:val="ListBullet"/>
      </w:pPr>
      <w:r w:rsidRPr="000E3B45">
        <w:t xml:space="preserve">Gained hands-on experience with Python Programming (TESDA NC III, </w:t>
      </w:r>
      <w:r>
        <w:t xml:space="preserve">Python </w:t>
      </w:r>
      <w:r w:rsidRPr="000E3B45">
        <w:t>Level 3)</w:t>
      </w:r>
      <w:r w:rsidR="005439F5">
        <w:t>.</w:t>
      </w:r>
    </w:p>
    <w:p w14:paraId="5C07BD90" w14:textId="7B639EBA" w:rsidR="000164ED" w:rsidRPr="00EE1630" w:rsidRDefault="000E3B45" w:rsidP="00DE2B5D">
      <w:pPr>
        <w:pStyle w:val="ListBullet"/>
        <w:spacing w:after="240"/>
      </w:pPr>
      <w:r w:rsidRPr="000E3B45">
        <w:t xml:space="preserve">Applied programming skills to real-world projects in a </w:t>
      </w:r>
      <w:r w:rsidR="003C0699">
        <w:t>collaborative environment</w:t>
      </w:r>
      <w:r w:rsidRPr="000E3B45">
        <w:t>.</w:t>
      </w:r>
    </w:p>
    <w:p w14:paraId="3000362C" w14:textId="629C3D2A" w:rsidR="000164ED" w:rsidRPr="000164ED" w:rsidRDefault="005439F5" w:rsidP="000164ED">
      <w:pPr>
        <w:pStyle w:val="List"/>
      </w:pPr>
      <w:r>
        <w:rPr>
          <w:rStyle w:val="Emphasis"/>
        </w:rPr>
        <w:t xml:space="preserve">Freelance </w:t>
      </w:r>
      <w:r w:rsidR="00E7011E">
        <w:rPr>
          <w:rStyle w:val="Emphasis"/>
        </w:rPr>
        <w:t>System Developer</w:t>
      </w:r>
      <w:r w:rsidR="000164ED" w:rsidRPr="00EA2625">
        <w:rPr>
          <w:rStyle w:val="Emphasis"/>
        </w:rPr>
        <w:t xml:space="preserve"> </w:t>
      </w:r>
      <w:r w:rsidR="000164ED" w:rsidRPr="000164ED">
        <w:t xml:space="preserve">| </w:t>
      </w:r>
      <w:r>
        <w:t>Self-Employed</w:t>
      </w:r>
      <w:r w:rsidR="000164ED" w:rsidRPr="000164ED">
        <w:tab/>
        <w:t>20</w:t>
      </w:r>
      <w:r w:rsidR="00E7011E">
        <w:t>24</w:t>
      </w:r>
      <w:r w:rsidR="005B73CD">
        <w:t xml:space="preserve"> </w:t>
      </w:r>
      <w:r w:rsidR="000164ED" w:rsidRPr="000164ED">
        <w:t>-</w:t>
      </w:r>
      <w:r w:rsidR="005B73CD">
        <w:t xml:space="preserve"> Present</w:t>
      </w:r>
    </w:p>
    <w:p w14:paraId="067EFAC5" w14:textId="77777777" w:rsidR="00D66D53" w:rsidRDefault="00D66D53" w:rsidP="00EE1630">
      <w:pPr>
        <w:pStyle w:val="ListBullet"/>
      </w:pPr>
      <w:r>
        <w:t xml:space="preserve">Developed custom inventory systems for retail shops, student information platforms for </w:t>
      </w:r>
    </w:p>
    <w:p w14:paraId="14EF24B2" w14:textId="16BDB2BF" w:rsidR="00DE2B5D" w:rsidRDefault="00D66D53" w:rsidP="00D66D53">
      <w:pPr>
        <w:pStyle w:val="ListBullet"/>
        <w:numPr>
          <w:ilvl w:val="0"/>
          <w:numId w:val="0"/>
        </w:numPr>
        <w:ind w:left="1080"/>
      </w:pPr>
      <w:r>
        <w:t>schools, and booking systems for service providers.</w:t>
      </w:r>
    </w:p>
    <w:p w14:paraId="500833F1" w14:textId="409AF36B" w:rsidR="00DE2B5D" w:rsidRDefault="005439F5" w:rsidP="006069E0">
      <w:pPr>
        <w:pStyle w:val="ListBullet"/>
        <w:spacing w:after="240"/>
      </w:pPr>
      <w:r>
        <w:t>Delivered scalable and user-friendly applications with focus on performance and maintainability</w:t>
      </w:r>
      <w:r w:rsidR="00923F97">
        <w:t>.</w:t>
      </w:r>
    </w:p>
    <w:p w14:paraId="4516FD5A" w14:textId="638BBDCC" w:rsidR="000164ED" w:rsidRPr="00EE1630" w:rsidRDefault="005439F5" w:rsidP="00DE2B5D">
      <w:pPr>
        <w:pStyle w:val="ListBullet"/>
        <w:spacing w:after="240"/>
      </w:pPr>
      <w:r>
        <w:t>Currently managing 4 active client systems with ongoing development, optimization, and support.</w:t>
      </w:r>
    </w:p>
    <w:p w14:paraId="1E023FB0" w14:textId="77777777" w:rsidR="000164ED" w:rsidRPr="00EA2625" w:rsidRDefault="000164ED" w:rsidP="00EA2625">
      <w:pPr>
        <w:pStyle w:val="Heading1"/>
      </w:pPr>
      <w:r w:rsidRPr="00EA2625">
        <w:t>Professional Development</w:t>
      </w:r>
    </w:p>
    <w:p w14:paraId="5751FC2E" w14:textId="123F080B" w:rsidR="000164ED" w:rsidRPr="000164ED" w:rsidRDefault="00812251" w:rsidP="000164ED">
      <w:pPr>
        <w:pStyle w:val="List"/>
      </w:pPr>
      <w:r>
        <w:t xml:space="preserve">Agri-Tech Innovate (Bootcamp &amp; Mentoring Session) | </w:t>
      </w:r>
      <w:r w:rsidR="000E3B45">
        <w:t>ATI</w:t>
      </w:r>
      <w:r>
        <w:t xml:space="preserve"> | Quezon City</w:t>
      </w:r>
      <w:r w:rsidR="000164ED" w:rsidRPr="000164ED">
        <w:tab/>
      </w:r>
      <w:r w:rsidR="00AF6D22">
        <w:t xml:space="preserve">March - </w:t>
      </w:r>
      <w:r w:rsidR="00E2534F">
        <w:t>2025</w:t>
      </w:r>
    </w:p>
    <w:p w14:paraId="7F446838" w14:textId="01384CD3" w:rsidR="000164ED" w:rsidRDefault="00846D88" w:rsidP="00846D88">
      <w:pPr>
        <w:pStyle w:val="List"/>
        <w:spacing w:after="240"/>
      </w:pPr>
      <w:r>
        <w:t xml:space="preserve">START-UP | </w:t>
      </w:r>
      <w:r w:rsidR="000E3B45">
        <w:t>DICT, UMWAD Western Visayas</w:t>
      </w:r>
      <w:r>
        <w:t xml:space="preserve"> | Roxas City</w:t>
      </w:r>
      <w:r>
        <w:tab/>
      </w:r>
      <w:r w:rsidR="00505536">
        <w:t xml:space="preserve">June - </w:t>
      </w:r>
      <w:r>
        <w:t>2023</w:t>
      </w:r>
    </w:p>
    <w:p w14:paraId="471E175D" w14:textId="1E10838A" w:rsidR="00846D88" w:rsidRDefault="0033595F" w:rsidP="001C5A73">
      <w:pPr>
        <w:pStyle w:val="Heading1"/>
      </w:pPr>
      <w:r>
        <w:t>References</w:t>
      </w:r>
    </w:p>
    <w:p w14:paraId="088CAAE2" w14:textId="2704BA16" w:rsidR="00591E78" w:rsidRPr="00591E78" w:rsidRDefault="00591E78" w:rsidP="00591E78">
      <w:hyperlink r:id="rId11" w:history="1">
        <w:r w:rsidRPr="00656289">
          <w:rPr>
            <w:rStyle w:val="Hyperlink"/>
          </w:rPr>
          <w:t>https://dbtc.edu.ph/about-us</w:t>
        </w:r>
      </w:hyperlink>
    </w:p>
    <w:p w14:paraId="16895850" w14:textId="6A65B78D" w:rsidR="001C5A73" w:rsidRPr="000164ED" w:rsidRDefault="00591E78" w:rsidP="007757AA">
      <w:hyperlink r:id="rId12" w:history="1">
        <w:r w:rsidRPr="00656289">
          <w:rPr>
            <w:rStyle w:val="Hyperlink"/>
          </w:rPr>
          <w:t>https://www.freecodecamp.org/certification/harlykhen/responsive-web-design</w:t>
        </w:r>
      </w:hyperlink>
    </w:p>
    <w:sectPr w:rsidR="001C5A73" w:rsidRPr="000164ED" w:rsidSect="00E5133F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D583" w14:textId="77777777" w:rsidR="00ED0C77" w:rsidRDefault="00ED0C77" w:rsidP="00EF270B">
      <w:pPr>
        <w:spacing w:line="240" w:lineRule="auto"/>
      </w:pPr>
      <w:r>
        <w:separator/>
      </w:r>
    </w:p>
  </w:endnote>
  <w:endnote w:type="continuationSeparator" w:id="0">
    <w:p w14:paraId="45D396EB" w14:textId="77777777" w:rsidR="00ED0C77" w:rsidRDefault="00ED0C77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F37A" w14:textId="77777777" w:rsidR="00ED0C77" w:rsidRDefault="00ED0C77" w:rsidP="00EF270B">
      <w:pPr>
        <w:spacing w:line="240" w:lineRule="auto"/>
      </w:pPr>
      <w:r>
        <w:separator/>
      </w:r>
    </w:p>
  </w:footnote>
  <w:footnote w:type="continuationSeparator" w:id="0">
    <w:p w14:paraId="5BF6DA54" w14:textId="77777777" w:rsidR="00ED0C77" w:rsidRDefault="00ED0C77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D0C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31"/>
    <w:rsid w:val="000164ED"/>
    <w:rsid w:val="00023CBC"/>
    <w:rsid w:val="00036F36"/>
    <w:rsid w:val="000429E8"/>
    <w:rsid w:val="00070C8C"/>
    <w:rsid w:val="000E3B45"/>
    <w:rsid w:val="000E4322"/>
    <w:rsid w:val="001C5A73"/>
    <w:rsid w:val="00224CF9"/>
    <w:rsid w:val="00257458"/>
    <w:rsid w:val="00257731"/>
    <w:rsid w:val="002A321E"/>
    <w:rsid w:val="002C2B78"/>
    <w:rsid w:val="00311408"/>
    <w:rsid w:val="0033595F"/>
    <w:rsid w:val="00336B0F"/>
    <w:rsid w:val="00353109"/>
    <w:rsid w:val="003B7AE8"/>
    <w:rsid w:val="003C0699"/>
    <w:rsid w:val="003D26C7"/>
    <w:rsid w:val="003F314B"/>
    <w:rsid w:val="004306FB"/>
    <w:rsid w:val="00463114"/>
    <w:rsid w:val="00475B42"/>
    <w:rsid w:val="0048632A"/>
    <w:rsid w:val="00491853"/>
    <w:rsid w:val="004F5FAC"/>
    <w:rsid w:val="00505536"/>
    <w:rsid w:val="005111D0"/>
    <w:rsid w:val="005439F5"/>
    <w:rsid w:val="005718FB"/>
    <w:rsid w:val="00591E78"/>
    <w:rsid w:val="005933EA"/>
    <w:rsid w:val="005B73CD"/>
    <w:rsid w:val="005F2437"/>
    <w:rsid w:val="006069E0"/>
    <w:rsid w:val="00657E77"/>
    <w:rsid w:val="00663949"/>
    <w:rsid w:val="006B04B2"/>
    <w:rsid w:val="006B29F8"/>
    <w:rsid w:val="006C0F34"/>
    <w:rsid w:val="006E7E6D"/>
    <w:rsid w:val="007206DE"/>
    <w:rsid w:val="007669FB"/>
    <w:rsid w:val="007757AA"/>
    <w:rsid w:val="007B4308"/>
    <w:rsid w:val="007D6B67"/>
    <w:rsid w:val="007E016E"/>
    <w:rsid w:val="007F4E96"/>
    <w:rsid w:val="00812251"/>
    <w:rsid w:val="00846D88"/>
    <w:rsid w:val="008C57C3"/>
    <w:rsid w:val="00923F97"/>
    <w:rsid w:val="009B28A1"/>
    <w:rsid w:val="00A03370"/>
    <w:rsid w:val="00AB4E5A"/>
    <w:rsid w:val="00AF2A9F"/>
    <w:rsid w:val="00AF6D22"/>
    <w:rsid w:val="00B0165F"/>
    <w:rsid w:val="00B80FFE"/>
    <w:rsid w:val="00B8250D"/>
    <w:rsid w:val="00B84486"/>
    <w:rsid w:val="00BE1752"/>
    <w:rsid w:val="00C4642B"/>
    <w:rsid w:val="00C922FB"/>
    <w:rsid w:val="00D30150"/>
    <w:rsid w:val="00D31730"/>
    <w:rsid w:val="00D66D53"/>
    <w:rsid w:val="00D920AB"/>
    <w:rsid w:val="00DD53B4"/>
    <w:rsid w:val="00DE2B5D"/>
    <w:rsid w:val="00E17A6C"/>
    <w:rsid w:val="00E2534F"/>
    <w:rsid w:val="00E3298B"/>
    <w:rsid w:val="00E5133F"/>
    <w:rsid w:val="00E7011E"/>
    <w:rsid w:val="00E724A0"/>
    <w:rsid w:val="00E95B46"/>
    <w:rsid w:val="00EA2625"/>
    <w:rsid w:val="00EB3F0C"/>
    <w:rsid w:val="00ED0C77"/>
    <w:rsid w:val="00ED3713"/>
    <w:rsid w:val="00EE1630"/>
    <w:rsid w:val="00EF270B"/>
    <w:rsid w:val="00F07F1F"/>
    <w:rsid w:val="00F20C12"/>
    <w:rsid w:val="00F247DE"/>
    <w:rsid w:val="00F57BDD"/>
    <w:rsid w:val="00F95331"/>
    <w:rsid w:val="00F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15DB"/>
  <w15:chartTrackingRefBased/>
  <w15:docId w15:val="{FF6F7BB8-21F9-45A7-BE18-7ED13BE6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52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88"/>
    <w:rPr>
      <w:rFonts w:asciiTheme="majorHAnsi" w:eastAsiaTheme="majorEastAsia" w:hAnsiTheme="majorHAnsi" w:cstheme="majorBidi"/>
      <w:color w:val="00152A" w:themeColor="accent1" w:themeShade="7F"/>
      <w:position w:val="8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eecodecamp.org/certification/harlykhen/responsive-web-desig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btc.edu.ph/about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github.com/mokuk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resume.dotx</Template>
  <TotalTime>260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Harly Khen</dc:creator>
  <cp:keywords/>
  <dc:description/>
  <cp:lastModifiedBy>Harly Khen</cp:lastModifiedBy>
  <cp:revision>16</cp:revision>
  <dcterms:created xsi:type="dcterms:W3CDTF">2025-09-30T00:33:00Z</dcterms:created>
  <dcterms:modified xsi:type="dcterms:W3CDTF">2025-09-30T08:59:00Z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